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23C9748A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E22506" w:rsidRPr="00174C20">
        <w:rPr>
          <w:rFonts w:ascii="Lira Sans Compass" w:hAnsi="Lira Sans Compass" w:cstheme="majorHAnsi"/>
          <w:bCs/>
          <w:lang w:val="es-CL"/>
        </w:rPr>
        <w:t>5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5007141C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a </w:t>
      </w:r>
      <w:r w:rsidR="007E0B0F" w:rsidRPr="00174C20">
        <w:rPr>
          <w:rFonts w:ascii="Lira Sans Compass" w:hAnsi="Lira Sans Compass" w:cstheme="majorHAnsi"/>
          <w:lang w:val="es-CL"/>
        </w:rPr>
        <w:t>don/</w:t>
      </w:r>
      <w:proofErr w:type="spellStart"/>
      <w:r w:rsidR="007E0B0F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</w:t>
      </w:r>
      <w:r w:rsidR="009B597F" w:rsidRPr="00174C20">
        <w:rPr>
          <w:rFonts w:ascii="Lira Sans Compass" w:hAnsi="Lira Sans Compass" w:cstheme="majorHAnsi"/>
          <w:lang w:val="es-CL"/>
        </w:rPr>
        <w:t>____________________________________</w:t>
      </w:r>
      <w:r w:rsidR="004C45FE" w:rsidRPr="00174C20">
        <w:rPr>
          <w:rFonts w:ascii="Lira Sans Compass" w:hAnsi="Lira Sans Compass" w:cstheme="majorHAnsi"/>
          <w:lang w:val="es-CL"/>
        </w:rPr>
        <w:t xml:space="preserve">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30282F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Pr="00174C20">
        <w:rPr>
          <w:rFonts w:ascii="Lira Sans Compass" w:hAnsi="Lira Sans Compass" w:cstheme="majorHAnsi"/>
          <w:b/>
          <w:bCs/>
          <w:lang w:val="es-CL"/>
        </w:rPr>
        <w:t>Compass Group Chile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0510B68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r w:rsidR="00E22506" w:rsidRPr="00174C20">
        <w:rPr>
          <w:rFonts w:ascii="Lira Sans Compass" w:hAnsi="Lira Sans Compass" w:cstheme="majorHAnsi"/>
          <w:lang w:val="es-CL"/>
        </w:rPr>
        <w:t>Mayo</w:t>
      </w:r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E22506" w:rsidRPr="00174C20">
        <w:rPr>
          <w:rFonts w:ascii="Lira Sans Compass" w:hAnsi="Lira Sans Compass" w:cstheme="majorHAnsi"/>
          <w:lang w:val="es-CL"/>
        </w:rPr>
        <w:t>5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4D089CC3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="00E22506" w:rsidRPr="00174C20">
        <w:rPr>
          <w:rFonts w:ascii="Lira Sans Compass" w:hAnsi="Lira Sans Compass" w:cstheme="majorHAnsi"/>
          <w:lang w:val="es-CL"/>
        </w:rPr>
        <w:t>Mayo de 2025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71FBB70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="00E22506" w:rsidRPr="00174C20">
        <w:rPr>
          <w:rFonts w:ascii="Lira Sans Compass" w:hAnsi="Lira Sans Compass" w:cstheme="majorHAnsi"/>
          <w:lang w:val="es-CL"/>
        </w:rPr>
        <w:t>Mayo de 2025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3CE6" w14:textId="77777777" w:rsidR="004A19C4" w:rsidRDefault="004A19C4" w:rsidP="00366C62">
      <w:r>
        <w:separator/>
      </w:r>
    </w:p>
  </w:endnote>
  <w:endnote w:type="continuationSeparator" w:id="0">
    <w:p w14:paraId="1E7672F7" w14:textId="77777777" w:rsidR="004A19C4" w:rsidRDefault="004A19C4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77777777" w:rsidR="00C13BDC" w:rsidRPr="00986F4E" w:rsidRDefault="00525DEE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E31DD86" wp14:editId="0C2DA975">
          <wp:simplePos x="0" y="0"/>
          <wp:positionH relativeFrom="page">
            <wp:align>right</wp:align>
          </wp:positionH>
          <wp:positionV relativeFrom="page">
            <wp:posOffset>9610090</wp:posOffset>
          </wp:positionV>
          <wp:extent cx="1727200" cy="431800"/>
          <wp:effectExtent l="0" t="0" r="6350" b="6350"/>
          <wp:wrapTopAndBottom/>
          <wp:docPr id="1561117161" name="Imagen 15611171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D89E" w14:textId="77777777" w:rsidR="004A19C4" w:rsidRDefault="004A19C4" w:rsidP="00366C62">
      <w:r>
        <w:separator/>
      </w:r>
    </w:p>
  </w:footnote>
  <w:footnote w:type="continuationSeparator" w:id="0">
    <w:p w14:paraId="5C16194B" w14:textId="77777777" w:rsidR="004A19C4" w:rsidRDefault="004A19C4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BF9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D5626"/>
    <w:rsid w:val="0030282F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16B0"/>
    <w:rsid w:val="004569C9"/>
    <w:rsid w:val="00460888"/>
    <w:rsid w:val="00480763"/>
    <w:rsid w:val="00490DE0"/>
    <w:rsid w:val="004A07C6"/>
    <w:rsid w:val="004A1456"/>
    <w:rsid w:val="004A19C4"/>
    <w:rsid w:val="004A512F"/>
    <w:rsid w:val="004A6928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F2EF5"/>
    <w:rsid w:val="006F3CE0"/>
    <w:rsid w:val="006F4354"/>
    <w:rsid w:val="006F4F26"/>
    <w:rsid w:val="00703A42"/>
    <w:rsid w:val="007146A8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D3A"/>
    <w:rsid w:val="00C67FBA"/>
    <w:rsid w:val="00C70C57"/>
    <w:rsid w:val="00C74AC5"/>
    <w:rsid w:val="00C7706A"/>
    <w:rsid w:val="00C82C98"/>
    <w:rsid w:val="00C85DE9"/>
    <w:rsid w:val="00C8681A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ba88a8ec12599311dddec6b888ebdba7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0dd1181a2b34621044d425037ec1a364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2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7237F-A363-435B-8B03-44E48D00F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29</TotalTime>
  <Pages>2</Pages>
  <Words>404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 - Compass</cp:lastModifiedBy>
  <cp:revision>23</cp:revision>
  <cp:lastPrinted>2022-06-06T15:28:00Z</cp:lastPrinted>
  <dcterms:created xsi:type="dcterms:W3CDTF">2024-11-05T18:44:00Z</dcterms:created>
  <dcterms:modified xsi:type="dcterms:W3CDTF">2025-04-24T14:12:00Z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</Properties>
</file>